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7A" w:rsidRPr="002958E8" w:rsidRDefault="0072607A">
      <w:pPr>
        <w:rPr>
          <w:rFonts w:ascii="Times New Roman" w:hAnsi="Times New Roman"/>
          <w:szCs w:val="24"/>
          <w:lang w:val="sr-Latn-ME"/>
        </w:rPr>
      </w:pPr>
    </w:p>
    <w:p w:rsidR="00353D48" w:rsidRDefault="00353D48" w:rsidP="004A61BD">
      <w:pPr>
        <w:rPr>
          <w:rFonts w:ascii="Times New Roman" w:hAnsi="Times New Roman"/>
          <w:szCs w:val="24"/>
          <w:lang w:val="sr-Latn-ME"/>
        </w:rPr>
      </w:pPr>
    </w:p>
    <w:p w:rsidR="00173C41" w:rsidRPr="002958E8" w:rsidRDefault="00173C41" w:rsidP="004A61BD">
      <w:pPr>
        <w:rPr>
          <w:rFonts w:ascii="Times New Roman" w:hAnsi="Times New Roman"/>
          <w:szCs w:val="24"/>
          <w:lang w:val="sr-Latn-ME"/>
        </w:rPr>
      </w:pPr>
    </w:p>
    <w:p w:rsidR="00353D48" w:rsidRPr="002958E8" w:rsidRDefault="00353D48" w:rsidP="004A61BD">
      <w:pPr>
        <w:rPr>
          <w:rFonts w:ascii="Times New Roman" w:hAnsi="Times New Roman"/>
          <w:szCs w:val="24"/>
          <w:lang w:val="sr-Latn-ME"/>
        </w:rPr>
      </w:pPr>
    </w:p>
    <w:p w:rsidR="000C118A" w:rsidRDefault="000C118A" w:rsidP="0082616A">
      <w:pPr>
        <w:rPr>
          <w:rFonts w:ascii="Times New Roman" w:hAnsi="Times New Roman"/>
          <w:szCs w:val="24"/>
          <w:lang w:val="sr-Latn-ME"/>
        </w:rPr>
      </w:pPr>
      <w:r w:rsidRPr="002958E8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E730D6E" wp14:editId="5ED715F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501265" cy="1359535"/>
                <wp:effectExtent l="0" t="0" r="13335" b="12065"/>
                <wp:wrapTight wrapText="bothSides">
                  <wp:wrapPolygon edited="0">
                    <wp:start x="987" y="0"/>
                    <wp:lineTo x="0" y="1211"/>
                    <wp:lineTo x="0" y="19976"/>
                    <wp:lineTo x="823" y="21489"/>
                    <wp:lineTo x="20728" y="21489"/>
                    <wp:lineTo x="21551" y="19976"/>
                    <wp:lineTo x="21551" y="1211"/>
                    <wp:lineTo x="20564" y="0"/>
                    <wp:lineTo x="987" y="0"/>
                  </wp:wrapPolygon>
                </wp:wrapTight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1359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6A72" w:rsidRDefault="00B56A72" w:rsidP="00B56A72">
                            <w:pPr>
                              <w:jc w:val="center"/>
                              <w:rPr>
                                <w:rFonts w:asciiTheme="minorHAnsi" w:hAnsiTheme="minorHAnsi"/>
                                <w:lang w:val="sr-Latn-ME"/>
                              </w:rPr>
                            </w:pPr>
                          </w:p>
                          <w:p w:rsidR="00B56A72" w:rsidRDefault="00B56A72" w:rsidP="00B56A72">
                            <w:pPr>
                              <w:jc w:val="center"/>
                              <w:rPr>
                                <w:rFonts w:asciiTheme="minorHAnsi" w:hAnsiTheme="minorHAnsi"/>
                                <w:lang w:val="sr-Latn-ME"/>
                              </w:rPr>
                            </w:pPr>
                          </w:p>
                          <w:p w:rsidR="003C34F0" w:rsidRDefault="00EC285B" w:rsidP="00B56A7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sr-Latn-M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sr-Latn-ME"/>
                              </w:rPr>
                              <w:t xml:space="preserve">FUDBALSKI KLUB </w:t>
                            </w:r>
                          </w:p>
                          <w:p w:rsidR="003C34F0" w:rsidRDefault="00EC285B" w:rsidP="00B56A7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sr-Latn-M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sr-Latn-ME"/>
                              </w:rPr>
                              <w:t>„</w:t>
                            </w:r>
                            <w:r w:rsidR="003C34F0">
                              <w:rPr>
                                <w:rFonts w:asciiTheme="minorHAnsi" w:hAnsiTheme="minorHAnsi"/>
                                <w:b/>
                                <w:lang w:val="sr-Latn-ME"/>
                              </w:rPr>
                              <w:t>_______________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sr-Latn-ME"/>
                              </w:rPr>
                              <w:t xml:space="preserve">“ </w:t>
                            </w:r>
                          </w:p>
                          <w:p w:rsidR="003E72F5" w:rsidRPr="00B56A72" w:rsidRDefault="003C34F0" w:rsidP="00B56A7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sr-Latn-M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sr-Latn-ME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730D6E" id="AutoShape 66" o:spid="_x0000_s1026" style="position:absolute;margin-left:0;margin-top:.95pt;width:196.95pt;height:107.0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" strokecolor="#ffc000 [3207]" strokeweight="1.5pt">
                <v:textbox>
                  <w:txbxContent>
                    <w:p w:rsidR="00B56A72" w:rsidRDefault="00B56A72" w:rsidP="00B56A72">
                      <w:pPr>
                        <w:jc w:val="center"/>
                        <w:rPr>
                          <w:rFonts w:asciiTheme="minorHAnsi" w:hAnsiTheme="minorHAnsi"/>
                          <w:lang w:val="sr-Latn-ME"/>
                        </w:rPr>
                      </w:pPr>
                    </w:p>
                    <w:p w:rsidR="00B56A72" w:rsidRDefault="00B56A72" w:rsidP="00B56A72">
                      <w:pPr>
                        <w:jc w:val="center"/>
                        <w:rPr>
                          <w:rFonts w:asciiTheme="minorHAnsi" w:hAnsiTheme="minorHAnsi"/>
                          <w:lang w:val="sr-Latn-ME"/>
                        </w:rPr>
                      </w:pPr>
                    </w:p>
                    <w:p w:rsidR="003C34F0" w:rsidRDefault="00EC285B" w:rsidP="00B56A72">
                      <w:pPr>
                        <w:jc w:val="center"/>
                        <w:rPr>
                          <w:rFonts w:asciiTheme="minorHAnsi" w:hAnsiTheme="minorHAnsi"/>
                          <w:b/>
                          <w:lang w:val="sr-Latn-M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sr-Latn-ME"/>
                        </w:rPr>
                        <w:t xml:space="preserve">FUDBALSKI KLUB </w:t>
                      </w:r>
                    </w:p>
                    <w:p w:rsidR="003C34F0" w:rsidRDefault="00EC285B" w:rsidP="00B56A72">
                      <w:pPr>
                        <w:jc w:val="center"/>
                        <w:rPr>
                          <w:rFonts w:asciiTheme="minorHAnsi" w:hAnsiTheme="minorHAnsi"/>
                          <w:b/>
                          <w:lang w:val="sr-Latn-M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sr-Latn-ME"/>
                        </w:rPr>
                        <w:t>„</w:t>
                      </w:r>
                      <w:r w:rsidR="003C34F0">
                        <w:rPr>
                          <w:rFonts w:asciiTheme="minorHAnsi" w:hAnsiTheme="minorHAnsi"/>
                          <w:b/>
                          <w:lang w:val="sr-Latn-ME"/>
                        </w:rPr>
                        <w:t>______</w:t>
                      </w:r>
                      <w:bookmarkStart w:id="1" w:name="_GoBack"/>
                      <w:bookmarkEnd w:id="1"/>
                      <w:r w:rsidR="003C34F0">
                        <w:rPr>
                          <w:rFonts w:asciiTheme="minorHAnsi" w:hAnsiTheme="minorHAnsi"/>
                          <w:b/>
                          <w:lang w:val="sr-Latn-ME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b/>
                          <w:lang w:val="sr-Latn-ME"/>
                        </w:rPr>
                        <w:t xml:space="preserve">“ </w:t>
                      </w:r>
                    </w:p>
                    <w:p w:rsidR="003E72F5" w:rsidRPr="00B56A72" w:rsidRDefault="003C34F0" w:rsidP="00B56A72">
                      <w:pPr>
                        <w:jc w:val="center"/>
                        <w:rPr>
                          <w:rFonts w:asciiTheme="minorHAnsi" w:hAnsiTheme="minorHAnsi"/>
                          <w:b/>
                          <w:lang w:val="sr-Latn-M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sr-Latn-ME"/>
                        </w:rPr>
                        <w:t>____________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A35CFE" w:rsidRPr="002958E8">
        <w:rPr>
          <w:rFonts w:ascii="Times New Roman" w:hAnsi="Times New Roman"/>
          <w:szCs w:val="24"/>
          <w:lang w:val="sr-Latn-ME"/>
        </w:rPr>
        <w:tab/>
      </w:r>
    </w:p>
    <w:p w:rsidR="00173C41" w:rsidRPr="002958E8" w:rsidRDefault="00173C41" w:rsidP="0082616A">
      <w:pPr>
        <w:rPr>
          <w:rFonts w:ascii="Times New Roman" w:hAnsi="Times New Roman"/>
          <w:szCs w:val="24"/>
          <w:lang w:val="sr-Latn-ME"/>
        </w:rPr>
      </w:pPr>
    </w:p>
    <w:p w:rsidR="00173C41" w:rsidRDefault="00173C41" w:rsidP="0082616A">
      <w:pPr>
        <w:rPr>
          <w:rFonts w:ascii="Times New Roman" w:hAnsi="Times New Roman"/>
          <w:szCs w:val="24"/>
          <w:lang w:val="sr-Latn-ME"/>
        </w:rPr>
      </w:pPr>
    </w:p>
    <w:p w:rsidR="00173C41" w:rsidRDefault="00173C41" w:rsidP="0082616A">
      <w:pPr>
        <w:rPr>
          <w:rFonts w:ascii="Times New Roman" w:hAnsi="Times New Roman"/>
          <w:szCs w:val="24"/>
          <w:lang w:val="sr-Latn-ME"/>
        </w:rPr>
      </w:pPr>
    </w:p>
    <w:p w:rsidR="0082616A" w:rsidRPr="002958E8" w:rsidRDefault="000C118A" w:rsidP="0082616A">
      <w:pPr>
        <w:rPr>
          <w:rFonts w:ascii="Times New Roman" w:hAnsi="Times New Roman"/>
          <w:sz w:val="28"/>
          <w:szCs w:val="28"/>
          <w:lang w:val="sr-Latn-ME"/>
        </w:rPr>
      </w:pPr>
      <w:r w:rsidRPr="002958E8">
        <w:rPr>
          <w:rFonts w:ascii="Times New Roman" w:hAnsi="Times New Roman"/>
          <w:szCs w:val="24"/>
          <w:lang w:val="sr-Latn-ME"/>
        </w:rPr>
        <w:tab/>
      </w:r>
      <w:r w:rsidR="003C34F0" w:rsidRPr="002958E8">
        <w:rPr>
          <w:rFonts w:ascii="Times New Roman" w:hAnsi="Times New Roman"/>
          <w:sz w:val="28"/>
          <w:szCs w:val="28"/>
          <w:lang w:val="sr-Latn-ME"/>
        </w:rPr>
        <w:t>_____________</w:t>
      </w:r>
      <w:r w:rsidRPr="002958E8">
        <w:rPr>
          <w:rFonts w:ascii="Times New Roman" w:hAnsi="Times New Roman"/>
          <w:sz w:val="28"/>
          <w:szCs w:val="28"/>
          <w:lang w:val="sr-Latn-ME"/>
        </w:rPr>
        <w:t xml:space="preserve">, </w:t>
      </w:r>
      <w:r w:rsidR="003C34F0" w:rsidRPr="002958E8">
        <w:rPr>
          <w:rFonts w:ascii="Times New Roman" w:hAnsi="Times New Roman"/>
          <w:sz w:val="28"/>
          <w:szCs w:val="28"/>
          <w:lang w:val="sr-Latn-ME"/>
        </w:rPr>
        <w:t>___</w:t>
      </w:r>
      <w:r w:rsidRPr="002958E8">
        <w:rPr>
          <w:rFonts w:ascii="Times New Roman" w:hAnsi="Times New Roman"/>
          <w:sz w:val="28"/>
          <w:szCs w:val="28"/>
          <w:lang w:val="sr-Latn-ME"/>
        </w:rPr>
        <w:t>.</w:t>
      </w:r>
      <w:r w:rsidR="0008398C" w:rsidRPr="002958E8">
        <w:rPr>
          <w:rFonts w:ascii="Times New Roman" w:hAnsi="Times New Roman"/>
          <w:sz w:val="28"/>
          <w:szCs w:val="28"/>
          <w:lang w:val="sr-Latn-ME"/>
        </w:rPr>
        <w:t>___</w:t>
      </w:r>
      <w:r w:rsidRPr="002958E8">
        <w:rPr>
          <w:rFonts w:ascii="Times New Roman" w:hAnsi="Times New Roman"/>
          <w:sz w:val="28"/>
          <w:szCs w:val="28"/>
          <w:lang w:val="sr-Latn-ME"/>
        </w:rPr>
        <w:t>.20</w:t>
      </w:r>
      <w:r w:rsidR="0008398C" w:rsidRPr="002958E8">
        <w:rPr>
          <w:rFonts w:ascii="Times New Roman" w:hAnsi="Times New Roman"/>
          <w:sz w:val="28"/>
          <w:szCs w:val="28"/>
          <w:lang w:val="sr-Latn-ME"/>
        </w:rPr>
        <w:t>2</w:t>
      </w:r>
      <w:r w:rsidR="002958E8">
        <w:rPr>
          <w:rFonts w:ascii="Times New Roman" w:hAnsi="Times New Roman"/>
          <w:sz w:val="28"/>
          <w:szCs w:val="28"/>
          <w:lang w:val="sr-Latn-ME"/>
        </w:rPr>
        <w:t>5</w:t>
      </w:r>
      <w:r w:rsidRPr="002958E8">
        <w:rPr>
          <w:rFonts w:ascii="Times New Roman" w:hAnsi="Times New Roman"/>
          <w:sz w:val="28"/>
          <w:szCs w:val="28"/>
          <w:lang w:val="sr-Latn-ME"/>
        </w:rPr>
        <w:t>. godine</w:t>
      </w:r>
    </w:p>
    <w:p w:rsidR="000C118A" w:rsidRPr="002958E8" w:rsidRDefault="000C118A" w:rsidP="0082616A">
      <w:pPr>
        <w:rPr>
          <w:rFonts w:ascii="Times New Roman" w:hAnsi="Times New Roman"/>
          <w:sz w:val="28"/>
          <w:szCs w:val="28"/>
          <w:lang w:val="sr-Latn-ME"/>
        </w:rPr>
      </w:pPr>
      <w:r w:rsidRPr="002958E8">
        <w:rPr>
          <w:rFonts w:ascii="Times New Roman" w:hAnsi="Times New Roman"/>
          <w:sz w:val="28"/>
          <w:szCs w:val="28"/>
          <w:lang w:val="sr-Latn-ME"/>
        </w:rPr>
        <w:tab/>
        <w:t xml:space="preserve">Broj: </w:t>
      </w:r>
      <w:r w:rsidR="002958E8">
        <w:rPr>
          <w:rFonts w:ascii="Times New Roman" w:hAnsi="Times New Roman"/>
          <w:sz w:val="28"/>
          <w:szCs w:val="28"/>
          <w:lang w:val="sr-Latn-ME"/>
        </w:rPr>
        <w:t xml:space="preserve">___ </w:t>
      </w:r>
      <w:r w:rsidR="004A72DF" w:rsidRPr="002958E8">
        <w:rPr>
          <w:rFonts w:ascii="Times New Roman" w:hAnsi="Times New Roman"/>
          <w:sz w:val="28"/>
          <w:szCs w:val="28"/>
          <w:lang w:val="sr-Latn-ME"/>
        </w:rPr>
        <w:t>/</w:t>
      </w:r>
      <w:r w:rsidR="002958E8">
        <w:rPr>
          <w:rFonts w:ascii="Times New Roman" w:hAnsi="Times New Roman"/>
          <w:sz w:val="28"/>
          <w:szCs w:val="28"/>
          <w:lang w:val="sr-Latn-ME"/>
        </w:rPr>
        <w:t xml:space="preserve"> </w:t>
      </w:r>
      <w:r w:rsidR="0008398C" w:rsidRPr="002958E8">
        <w:rPr>
          <w:rFonts w:ascii="Times New Roman" w:hAnsi="Times New Roman"/>
          <w:sz w:val="28"/>
          <w:szCs w:val="28"/>
          <w:lang w:val="sr-Latn-ME"/>
        </w:rPr>
        <w:t>2</w:t>
      </w:r>
      <w:r w:rsidR="002958E8">
        <w:rPr>
          <w:rFonts w:ascii="Times New Roman" w:hAnsi="Times New Roman"/>
          <w:sz w:val="28"/>
          <w:szCs w:val="28"/>
          <w:lang w:val="sr-Latn-ME"/>
        </w:rPr>
        <w:t>5</w:t>
      </w:r>
    </w:p>
    <w:p w:rsidR="0087329E" w:rsidRPr="002958E8" w:rsidRDefault="0087329E" w:rsidP="0082616A">
      <w:pPr>
        <w:rPr>
          <w:rFonts w:ascii="Times New Roman" w:hAnsi="Times New Roman"/>
          <w:sz w:val="28"/>
          <w:szCs w:val="28"/>
          <w:lang w:val="sr-Latn-ME"/>
        </w:rPr>
      </w:pPr>
    </w:p>
    <w:p w:rsidR="0087329E" w:rsidRPr="002958E8" w:rsidRDefault="0087329E" w:rsidP="0082616A">
      <w:pPr>
        <w:rPr>
          <w:rFonts w:ascii="Times New Roman" w:hAnsi="Times New Roman"/>
          <w:sz w:val="28"/>
          <w:szCs w:val="28"/>
          <w:lang w:val="sr-Latn-ME"/>
        </w:rPr>
      </w:pPr>
    </w:p>
    <w:p w:rsidR="0087329E" w:rsidRPr="002958E8" w:rsidRDefault="0087329E" w:rsidP="0082616A">
      <w:pPr>
        <w:rPr>
          <w:rFonts w:ascii="Times New Roman" w:hAnsi="Times New Roman"/>
          <w:sz w:val="28"/>
          <w:szCs w:val="28"/>
          <w:lang w:val="sr-Latn-ME"/>
        </w:rPr>
      </w:pPr>
    </w:p>
    <w:p w:rsidR="0087329E" w:rsidRPr="002958E8" w:rsidRDefault="0087329E" w:rsidP="0082616A">
      <w:pPr>
        <w:rPr>
          <w:rFonts w:ascii="Times New Roman" w:hAnsi="Times New Roman"/>
          <w:sz w:val="28"/>
          <w:szCs w:val="28"/>
          <w:lang w:val="sr-Latn-ME"/>
        </w:rPr>
      </w:pPr>
    </w:p>
    <w:p w:rsidR="0087329E" w:rsidRPr="002958E8" w:rsidRDefault="0087329E" w:rsidP="0082616A">
      <w:pPr>
        <w:rPr>
          <w:rFonts w:ascii="Times New Roman" w:hAnsi="Times New Roman"/>
          <w:sz w:val="28"/>
          <w:szCs w:val="28"/>
          <w:lang w:val="sr-Latn-ME"/>
        </w:rPr>
      </w:pPr>
    </w:p>
    <w:p w:rsidR="0087329E" w:rsidRPr="002958E8" w:rsidRDefault="0087329E" w:rsidP="0082616A">
      <w:pPr>
        <w:rPr>
          <w:rFonts w:ascii="Times New Roman" w:hAnsi="Times New Roman"/>
          <w:sz w:val="28"/>
          <w:szCs w:val="28"/>
          <w:lang w:val="sr-Latn-ME"/>
        </w:rPr>
      </w:pPr>
    </w:p>
    <w:p w:rsidR="00EC285B" w:rsidRPr="002958E8" w:rsidRDefault="00EC285B" w:rsidP="00EC285B">
      <w:pPr>
        <w:rPr>
          <w:rFonts w:ascii="Times New Roman" w:hAnsi="Times New Roman"/>
          <w:sz w:val="28"/>
          <w:szCs w:val="28"/>
          <w:u w:val="single"/>
        </w:rPr>
      </w:pPr>
      <w:r w:rsidRPr="002958E8">
        <w:rPr>
          <w:rFonts w:ascii="Times New Roman" w:hAnsi="Times New Roman"/>
          <w:sz w:val="28"/>
          <w:szCs w:val="28"/>
        </w:rPr>
        <w:t xml:space="preserve">PREDMET: </w:t>
      </w:r>
      <w:r w:rsidRPr="002958E8">
        <w:rPr>
          <w:rFonts w:ascii="Times New Roman" w:hAnsi="Times New Roman"/>
          <w:sz w:val="28"/>
          <w:szCs w:val="28"/>
          <w:u w:val="single"/>
        </w:rPr>
        <w:t>Obavještenje</w:t>
      </w:r>
    </w:p>
    <w:p w:rsidR="00EC285B" w:rsidRPr="002958E8" w:rsidRDefault="00EC285B" w:rsidP="00EC285B">
      <w:pPr>
        <w:rPr>
          <w:rFonts w:ascii="Times New Roman" w:hAnsi="Times New Roman"/>
          <w:sz w:val="28"/>
          <w:szCs w:val="28"/>
          <w:u w:val="single"/>
        </w:rPr>
      </w:pPr>
    </w:p>
    <w:p w:rsidR="00EC285B" w:rsidRDefault="00EC285B" w:rsidP="00EC285B">
      <w:pPr>
        <w:rPr>
          <w:rFonts w:ascii="Times New Roman" w:hAnsi="Times New Roman"/>
          <w:sz w:val="28"/>
          <w:szCs w:val="28"/>
          <w:u w:val="single"/>
        </w:rPr>
      </w:pPr>
    </w:p>
    <w:p w:rsidR="00173C41" w:rsidRDefault="00173C41" w:rsidP="00EC285B">
      <w:pPr>
        <w:rPr>
          <w:rFonts w:ascii="Times New Roman" w:hAnsi="Times New Roman"/>
          <w:sz w:val="28"/>
          <w:szCs w:val="28"/>
          <w:u w:val="single"/>
        </w:rPr>
      </w:pPr>
    </w:p>
    <w:p w:rsidR="00173C41" w:rsidRPr="002958E8" w:rsidRDefault="00173C41" w:rsidP="00EC285B">
      <w:pPr>
        <w:rPr>
          <w:rFonts w:ascii="Times New Roman" w:hAnsi="Times New Roman"/>
          <w:sz w:val="28"/>
          <w:szCs w:val="28"/>
          <w:u w:val="single"/>
        </w:rPr>
      </w:pPr>
    </w:p>
    <w:p w:rsidR="00EC285B" w:rsidRPr="002958E8" w:rsidRDefault="00EC285B" w:rsidP="00EC285B">
      <w:pPr>
        <w:rPr>
          <w:rFonts w:ascii="Times New Roman" w:hAnsi="Times New Roman"/>
          <w:sz w:val="28"/>
          <w:szCs w:val="28"/>
        </w:rPr>
      </w:pPr>
      <w:r w:rsidRPr="002958E8">
        <w:rPr>
          <w:rFonts w:ascii="Times New Roman" w:hAnsi="Times New Roman"/>
          <w:sz w:val="28"/>
          <w:szCs w:val="28"/>
        </w:rPr>
        <w:t xml:space="preserve">Obavještavamo vas da će FK “ </w:t>
      </w:r>
      <w:r w:rsidR="00CB616E" w:rsidRPr="002958E8">
        <w:rPr>
          <w:rFonts w:ascii="Times New Roman" w:hAnsi="Times New Roman"/>
          <w:sz w:val="28"/>
          <w:szCs w:val="28"/>
        </w:rPr>
        <w:t>________________</w:t>
      </w:r>
      <w:r w:rsidRPr="002958E8">
        <w:rPr>
          <w:rFonts w:ascii="Times New Roman" w:hAnsi="Times New Roman"/>
          <w:sz w:val="28"/>
          <w:szCs w:val="28"/>
        </w:rPr>
        <w:t xml:space="preserve">” iz </w:t>
      </w:r>
      <w:r w:rsidR="00CB616E" w:rsidRPr="002958E8">
        <w:rPr>
          <w:rFonts w:ascii="Times New Roman" w:hAnsi="Times New Roman"/>
          <w:sz w:val="28"/>
          <w:szCs w:val="28"/>
        </w:rPr>
        <w:t>____________________</w:t>
      </w:r>
      <w:r w:rsidRPr="002958E8">
        <w:rPr>
          <w:rFonts w:ascii="Times New Roman" w:hAnsi="Times New Roman"/>
          <w:sz w:val="28"/>
          <w:szCs w:val="28"/>
        </w:rPr>
        <w:t xml:space="preserve"> nastupati u sledećim takmičenjima koje organizuje UK FSCG Centar u sezoni 20</w:t>
      </w:r>
      <w:r w:rsidR="007F7266" w:rsidRPr="002958E8">
        <w:rPr>
          <w:rFonts w:ascii="Times New Roman" w:hAnsi="Times New Roman"/>
          <w:sz w:val="28"/>
          <w:szCs w:val="28"/>
        </w:rPr>
        <w:t>2</w:t>
      </w:r>
      <w:r w:rsidR="002958E8" w:rsidRPr="002958E8">
        <w:rPr>
          <w:rFonts w:ascii="Times New Roman" w:hAnsi="Times New Roman"/>
          <w:sz w:val="28"/>
          <w:szCs w:val="28"/>
        </w:rPr>
        <w:t>4</w:t>
      </w:r>
      <w:r w:rsidRPr="002958E8">
        <w:rPr>
          <w:rFonts w:ascii="Times New Roman" w:hAnsi="Times New Roman"/>
          <w:sz w:val="28"/>
          <w:szCs w:val="28"/>
        </w:rPr>
        <w:t>/20</w:t>
      </w:r>
      <w:r w:rsidR="007F7266" w:rsidRPr="002958E8">
        <w:rPr>
          <w:rFonts w:ascii="Times New Roman" w:hAnsi="Times New Roman"/>
          <w:sz w:val="28"/>
          <w:szCs w:val="28"/>
        </w:rPr>
        <w:t>2</w:t>
      </w:r>
      <w:r w:rsidR="002958E8" w:rsidRPr="002958E8">
        <w:rPr>
          <w:rFonts w:ascii="Times New Roman" w:hAnsi="Times New Roman"/>
          <w:sz w:val="28"/>
          <w:szCs w:val="28"/>
        </w:rPr>
        <w:t>5</w:t>
      </w:r>
      <w:r w:rsidRPr="002958E8">
        <w:rPr>
          <w:rFonts w:ascii="Times New Roman" w:hAnsi="Times New Roman"/>
          <w:sz w:val="28"/>
          <w:szCs w:val="28"/>
        </w:rPr>
        <w:t>:</w:t>
      </w:r>
    </w:p>
    <w:p w:rsidR="00EC285B" w:rsidRPr="002958E8" w:rsidRDefault="00EC285B" w:rsidP="00EC285B">
      <w:pPr>
        <w:rPr>
          <w:rFonts w:ascii="Times New Roman" w:hAnsi="Times New Roman"/>
          <w:sz w:val="28"/>
          <w:szCs w:val="28"/>
        </w:rPr>
      </w:pPr>
    </w:p>
    <w:p w:rsidR="00EC285B" w:rsidRPr="002958E8" w:rsidRDefault="00EC285B" w:rsidP="00EC285B">
      <w:pPr>
        <w:rPr>
          <w:rFonts w:ascii="Times New Roman" w:hAnsi="Times New Roman"/>
          <w:sz w:val="28"/>
          <w:szCs w:val="28"/>
        </w:rPr>
      </w:pPr>
    </w:p>
    <w:p w:rsidR="00EC285B" w:rsidRPr="002958E8" w:rsidRDefault="00EC285B" w:rsidP="00EC285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843"/>
        <w:gridCol w:w="2126"/>
      </w:tblGrid>
      <w:tr w:rsidR="00EC285B" w:rsidRPr="002958E8" w:rsidTr="00EC28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B" w:rsidRPr="002958E8" w:rsidRDefault="00CB616E" w:rsidP="00B228B3">
            <w:pPr>
              <w:rPr>
                <w:rFonts w:ascii="Times New Roman" w:hAnsi="Times New Roman"/>
                <w:sz w:val="28"/>
                <w:szCs w:val="28"/>
                <w:lang w:val="sr-Latn-ME"/>
              </w:rPr>
            </w:pPr>
            <w:r w:rsidRPr="002958E8">
              <w:rPr>
                <w:rFonts w:ascii="Times New Roman" w:hAnsi="Times New Roman"/>
                <w:sz w:val="28"/>
                <w:szCs w:val="28"/>
              </w:rPr>
              <w:t>Regionalna</w:t>
            </w:r>
            <w:r w:rsidR="00B228B3" w:rsidRPr="002958E8">
              <w:rPr>
                <w:rFonts w:ascii="Times New Roman" w:hAnsi="Times New Roman"/>
                <w:sz w:val="28"/>
                <w:szCs w:val="28"/>
              </w:rPr>
              <w:t xml:space="preserve"> liga – Centar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B" w:rsidRPr="002958E8" w:rsidRDefault="00EC285B">
            <w:pPr>
              <w:rPr>
                <w:rFonts w:ascii="Times New Roman" w:hAnsi="Times New Roman"/>
                <w:sz w:val="28"/>
                <w:szCs w:val="28"/>
              </w:rPr>
            </w:pPr>
            <w:r w:rsidRPr="002958E8">
              <w:rPr>
                <w:rFonts w:ascii="Times New Roman" w:hAnsi="Times New Roman"/>
                <w:sz w:val="28"/>
                <w:szCs w:val="28"/>
              </w:rPr>
              <w:t>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B" w:rsidRPr="002958E8" w:rsidRDefault="00EC285B">
            <w:pPr>
              <w:rPr>
                <w:rFonts w:ascii="Times New Roman" w:hAnsi="Times New Roman"/>
                <w:sz w:val="28"/>
                <w:szCs w:val="28"/>
              </w:rPr>
            </w:pPr>
            <w:r w:rsidRPr="002958E8"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  <w:tr w:rsidR="00EC285B" w:rsidRPr="002958E8" w:rsidTr="00EC28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B" w:rsidRPr="002958E8" w:rsidRDefault="00EC285B" w:rsidP="00B228B3">
            <w:pPr>
              <w:rPr>
                <w:rFonts w:ascii="Times New Roman" w:hAnsi="Times New Roman"/>
                <w:sz w:val="28"/>
                <w:szCs w:val="28"/>
              </w:rPr>
            </w:pPr>
            <w:r w:rsidRPr="002958E8">
              <w:rPr>
                <w:rFonts w:ascii="Times New Roman" w:hAnsi="Times New Roman"/>
                <w:sz w:val="28"/>
                <w:szCs w:val="28"/>
              </w:rPr>
              <w:t>K</w:t>
            </w:r>
            <w:r w:rsidR="00B228B3" w:rsidRPr="002958E8">
              <w:rPr>
                <w:rFonts w:ascii="Times New Roman" w:hAnsi="Times New Roman"/>
                <w:sz w:val="28"/>
                <w:szCs w:val="28"/>
              </w:rPr>
              <w:t xml:space="preserve">adetska liga – Centar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B" w:rsidRPr="002958E8" w:rsidRDefault="00EC285B">
            <w:pPr>
              <w:rPr>
                <w:rFonts w:ascii="Times New Roman" w:hAnsi="Times New Roman"/>
                <w:sz w:val="28"/>
                <w:szCs w:val="28"/>
              </w:rPr>
            </w:pPr>
            <w:r w:rsidRPr="002958E8">
              <w:rPr>
                <w:rFonts w:ascii="Times New Roman" w:hAnsi="Times New Roman"/>
                <w:sz w:val="28"/>
                <w:szCs w:val="28"/>
              </w:rPr>
              <w:t>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B" w:rsidRPr="002958E8" w:rsidRDefault="00EC285B">
            <w:pPr>
              <w:rPr>
                <w:rFonts w:ascii="Times New Roman" w:hAnsi="Times New Roman"/>
                <w:sz w:val="28"/>
                <w:szCs w:val="28"/>
              </w:rPr>
            </w:pPr>
            <w:r w:rsidRPr="002958E8"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  <w:tr w:rsidR="00EC285B" w:rsidRPr="002958E8" w:rsidTr="00EC28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B" w:rsidRPr="002958E8" w:rsidRDefault="00EC285B" w:rsidP="002958E8">
            <w:pPr>
              <w:rPr>
                <w:rFonts w:ascii="Times New Roman" w:hAnsi="Times New Roman"/>
                <w:sz w:val="28"/>
                <w:szCs w:val="28"/>
              </w:rPr>
            </w:pPr>
            <w:r w:rsidRPr="002958E8">
              <w:rPr>
                <w:rFonts w:ascii="Times New Roman" w:hAnsi="Times New Roman"/>
                <w:sz w:val="28"/>
                <w:szCs w:val="28"/>
              </w:rPr>
              <w:t>L</w:t>
            </w:r>
            <w:r w:rsidR="00B228B3" w:rsidRPr="002958E8">
              <w:rPr>
                <w:rFonts w:ascii="Times New Roman" w:hAnsi="Times New Roman"/>
                <w:sz w:val="28"/>
                <w:szCs w:val="28"/>
              </w:rPr>
              <w:t xml:space="preserve">iga pionira – Centar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B" w:rsidRPr="002958E8" w:rsidRDefault="00EC285B">
            <w:pPr>
              <w:rPr>
                <w:rFonts w:ascii="Times New Roman" w:hAnsi="Times New Roman"/>
                <w:sz w:val="28"/>
                <w:szCs w:val="28"/>
              </w:rPr>
            </w:pPr>
            <w:r w:rsidRPr="002958E8">
              <w:rPr>
                <w:rFonts w:ascii="Times New Roman" w:hAnsi="Times New Roman"/>
                <w:sz w:val="28"/>
                <w:szCs w:val="28"/>
              </w:rPr>
              <w:t>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B" w:rsidRPr="002958E8" w:rsidRDefault="00EC285B">
            <w:pPr>
              <w:rPr>
                <w:rFonts w:ascii="Times New Roman" w:hAnsi="Times New Roman"/>
                <w:sz w:val="28"/>
                <w:szCs w:val="28"/>
              </w:rPr>
            </w:pPr>
            <w:r w:rsidRPr="002958E8"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</w:tbl>
    <w:p w:rsidR="00EC285B" w:rsidRPr="002958E8" w:rsidRDefault="00EC285B" w:rsidP="00EC285B">
      <w:pPr>
        <w:rPr>
          <w:rFonts w:ascii="Times New Roman" w:hAnsi="Times New Roman"/>
          <w:color w:val="0000FF"/>
          <w:sz w:val="28"/>
          <w:szCs w:val="28"/>
        </w:rPr>
      </w:pPr>
    </w:p>
    <w:p w:rsidR="00EC285B" w:rsidRPr="002958E8" w:rsidRDefault="00EC285B" w:rsidP="00EC285B">
      <w:pPr>
        <w:rPr>
          <w:rFonts w:ascii="Times New Roman" w:hAnsi="Times New Roman"/>
          <w:color w:val="0000FF"/>
          <w:sz w:val="28"/>
          <w:szCs w:val="28"/>
        </w:rPr>
      </w:pPr>
    </w:p>
    <w:p w:rsidR="00EC285B" w:rsidRPr="002958E8" w:rsidRDefault="00EC285B" w:rsidP="00EC285B">
      <w:pPr>
        <w:rPr>
          <w:rFonts w:ascii="Times New Roman" w:hAnsi="Times New Roman"/>
          <w:color w:val="0000FF"/>
          <w:sz w:val="28"/>
          <w:szCs w:val="28"/>
        </w:rPr>
      </w:pPr>
    </w:p>
    <w:p w:rsidR="00EC285B" w:rsidRPr="002958E8" w:rsidRDefault="00EC285B" w:rsidP="00EC285B">
      <w:pPr>
        <w:ind w:left="1440" w:firstLine="720"/>
        <w:rPr>
          <w:rFonts w:ascii="Times New Roman" w:hAnsi="Times New Roman"/>
          <w:sz w:val="28"/>
          <w:szCs w:val="28"/>
        </w:rPr>
      </w:pPr>
    </w:p>
    <w:p w:rsidR="00EC285B" w:rsidRPr="002958E8" w:rsidRDefault="00EC285B" w:rsidP="00EC285B">
      <w:pPr>
        <w:ind w:left="2880" w:firstLine="720"/>
        <w:rPr>
          <w:rFonts w:ascii="Times New Roman" w:hAnsi="Times New Roman"/>
          <w:sz w:val="28"/>
          <w:szCs w:val="28"/>
        </w:rPr>
      </w:pPr>
      <w:r w:rsidRPr="002958E8">
        <w:rPr>
          <w:rFonts w:ascii="Times New Roman" w:hAnsi="Times New Roman"/>
          <w:sz w:val="28"/>
          <w:szCs w:val="28"/>
        </w:rPr>
        <w:t>Ovlašćeni predstavnik kluba</w:t>
      </w:r>
    </w:p>
    <w:p w:rsidR="00EC285B" w:rsidRPr="002958E8" w:rsidRDefault="00EC285B" w:rsidP="00EC285B">
      <w:pPr>
        <w:ind w:left="1440" w:firstLine="720"/>
        <w:rPr>
          <w:rFonts w:ascii="Times New Roman" w:hAnsi="Times New Roman"/>
          <w:sz w:val="28"/>
          <w:szCs w:val="28"/>
        </w:rPr>
      </w:pPr>
    </w:p>
    <w:p w:rsidR="00EC285B" w:rsidRPr="002958E8" w:rsidRDefault="00EC285B" w:rsidP="00EC285B">
      <w:pPr>
        <w:ind w:left="2880" w:firstLine="720"/>
        <w:rPr>
          <w:rFonts w:ascii="Times New Roman" w:hAnsi="Times New Roman"/>
          <w:sz w:val="28"/>
          <w:szCs w:val="28"/>
        </w:rPr>
      </w:pPr>
      <w:r w:rsidRPr="002958E8">
        <w:rPr>
          <w:rFonts w:ascii="Times New Roman" w:hAnsi="Times New Roman"/>
          <w:sz w:val="28"/>
          <w:szCs w:val="28"/>
        </w:rPr>
        <w:t xml:space="preserve">____________________________                 M.P. </w:t>
      </w:r>
      <w:r w:rsidRPr="002958E8">
        <w:rPr>
          <w:rFonts w:ascii="Times New Roman" w:hAnsi="Times New Roman"/>
          <w:sz w:val="28"/>
          <w:szCs w:val="28"/>
        </w:rPr>
        <w:tab/>
      </w:r>
      <w:r w:rsidRPr="002958E8">
        <w:rPr>
          <w:rFonts w:ascii="Times New Roman" w:hAnsi="Times New Roman"/>
          <w:sz w:val="28"/>
          <w:szCs w:val="28"/>
        </w:rPr>
        <w:tab/>
      </w:r>
      <w:r w:rsidRPr="002958E8">
        <w:rPr>
          <w:rFonts w:ascii="Times New Roman" w:hAnsi="Times New Roman"/>
          <w:sz w:val="28"/>
          <w:szCs w:val="28"/>
        </w:rPr>
        <w:tab/>
      </w:r>
    </w:p>
    <w:p w:rsidR="00EC285B" w:rsidRPr="002958E8" w:rsidRDefault="00EC285B" w:rsidP="00EC285B">
      <w:pPr>
        <w:rPr>
          <w:rFonts w:ascii="Times New Roman" w:hAnsi="Times New Roman"/>
          <w:sz w:val="28"/>
          <w:szCs w:val="28"/>
        </w:rPr>
      </w:pPr>
    </w:p>
    <w:p w:rsidR="00EC285B" w:rsidRDefault="00EC285B" w:rsidP="00EC285B">
      <w:pPr>
        <w:rPr>
          <w:rFonts w:ascii="Times New Roman" w:hAnsi="Times New Roman"/>
          <w:sz w:val="28"/>
          <w:szCs w:val="28"/>
        </w:rPr>
      </w:pPr>
    </w:p>
    <w:p w:rsidR="00173C41" w:rsidRPr="002958E8" w:rsidRDefault="00173C41" w:rsidP="00EC285B">
      <w:pPr>
        <w:rPr>
          <w:rFonts w:ascii="Times New Roman" w:hAnsi="Times New Roman"/>
          <w:sz w:val="28"/>
          <w:szCs w:val="28"/>
        </w:rPr>
      </w:pPr>
    </w:p>
    <w:p w:rsidR="00EC285B" w:rsidRPr="002958E8" w:rsidRDefault="00EC285B" w:rsidP="00EC285B">
      <w:pPr>
        <w:rPr>
          <w:rFonts w:ascii="Times New Roman" w:hAnsi="Times New Roman"/>
          <w:sz w:val="28"/>
          <w:szCs w:val="28"/>
        </w:rPr>
      </w:pPr>
      <w:r w:rsidRPr="002958E8">
        <w:rPr>
          <w:rFonts w:ascii="Times New Roman" w:hAnsi="Times New Roman"/>
          <w:sz w:val="28"/>
          <w:szCs w:val="28"/>
        </w:rPr>
        <w:t xml:space="preserve">NAPOMENA: Popunjen formular dostaviti UK FSCG Centar najkasnije do </w:t>
      </w:r>
      <w:r w:rsidR="00FB0F68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 w:rsidRPr="002958E8">
        <w:rPr>
          <w:rFonts w:ascii="Times New Roman" w:hAnsi="Times New Roman"/>
          <w:sz w:val="28"/>
          <w:szCs w:val="28"/>
        </w:rPr>
        <w:t>.0</w:t>
      </w:r>
      <w:r w:rsidR="0043464C" w:rsidRPr="002958E8">
        <w:rPr>
          <w:rFonts w:ascii="Times New Roman" w:hAnsi="Times New Roman"/>
          <w:sz w:val="28"/>
          <w:szCs w:val="28"/>
        </w:rPr>
        <w:t>7</w:t>
      </w:r>
      <w:r w:rsidRPr="002958E8">
        <w:rPr>
          <w:rFonts w:ascii="Times New Roman" w:hAnsi="Times New Roman"/>
          <w:sz w:val="28"/>
          <w:szCs w:val="28"/>
        </w:rPr>
        <w:t>.20</w:t>
      </w:r>
      <w:r w:rsidR="0008398C" w:rsidRPr="002958E8">
        <w:rPr>
          <w:rFonts w:ascii="Times New Roman" w:hAnsi="Times New Roman"/>
          <w:sz w:val="28"/>
          <w:szCs w:val="28"/>
        </w:rPr>
        <w:t>2</w:t>
      </w:r>
      <w:r w:rsidR="002958E8" w:rsidRPr="002958E8">
        <w:rPr>
          <w:rFonts w:ascii="Times New Roman" w:hAnsi="Times New Roman"/>
          <w:sz w:val="28"/>
          <w:szCs w:val="28"/>
        </w:rPr>
        <w:t>5</w:t>
      </w:r>
      <w:r w:rsidRPr="002958E8">
        <w:rPr>
          <w:rFonts w:ascii="Times New Roman" w:hAnsi="Times New Roman"/>
          <w:sz w:val="28"/>
          <w:szCs w:val="28"/>
        </w:rPr>
        <w:t xml:space="preserve">. g. na e </w:t>
      </w:r>
      <w:r w:rsidR="002958E8" w:rsidRPr="002958E8">
        <w:rPr>
          <w:rFonts w:ascii="Times New Roman" w:hAnsi="Times New Roman"/>
          <w:sz w:val="28"/>
          <w:szCs w:val="28"/>
        </w:rPr>
        <w:t xml:space="preserve">– </w:t>
      </w:r>
      <w:r w:rsidRPr="002958E8">
        <w:rPr>
          <w:rFonts w:ascii="Times New Roman" w:hAnsi="Times New Roman"/>
          <w:sz w:val="28"/>
          <w:szCs w:val="28"/>
        </w:rPr>
        <w:t>mail</w:t>
      </w:r>
      <w:r w:rsidR="002958E8" w:rsidRPr="002958E8">
        <w:rPr>
          <w:rFonts w:ascii="Times New Roman" w:hAnsi="Times New Roman"/>
          <w:sz w:val="28"/>
          <w:szCs w:val="28"/>
        </w:rPr>
        <w:t xml:space="preserve"> </w:t>
      </w:r>
      <w:r w:rsidRPr="002958E8">
        <w:rPr>
          <w:rFonts w:ascii="Times New Roman" w:hAnsi="Times New Roman"/>
          <w:sz w:val="28"/>
          <w:szCs w:val="28"/>
        </w:rPr>
        <w:t>adresu:</w:t>
      </w:r>
      <w:r w:rsidR="002958E8" w:rsidRPr="002958E8"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 w:rsidR="002958E8" w:rsidRPr="002958E8">
          <w:rPr>
            <w:rStyle w:val="Hyperlink"/>
            <w:rFonts w:ascii="Times New Roman" w:hAnsi="Times New Roman"/>
            <w:color w:val="0563C1"/>
            <w:sz w:val="28"/>
            <w:szCs w:val="28"/>
          </w:rPr>
          <w:t>takmicenja.centar@gmail.com</w:t>
        </w:r>
      </w:hyperlink>
      <w:r w:rsidRPr="002958E8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F4601C" w:rsidRPr="002958E8" w:rsidRDefault="00F4601C" w:rsidP="000541E7">
      <w:pPr>
        <w:jc w:val="both"/>
        <w:rPr>
          <w:rFonts w:ascii="Times New Roman" w:hAnsi="Times New Roman"/>
          <w:szCs w:val="24"/>
          <w:lang w:val="sr-Latn-ME"/>
        </w:rPr>
      </w:pPr>
    </w:p>
    <w:p w:rsidR="00F4601C" w:rsidRPr="002958E8" w:rsidRDefault="00F4601C" w:rsidP="000541E7">
      <w:pPr>
        <w:jc w:val="both"/>
        <w:rPr>
          <w:rFonts w:ascii="Times New Roman" w:hAnsi="Times New Roman"/>
          <w:szCs w:val="24"/>
          <w:lang w:val="sr-Latn-ME"/>
        </w:rPr>
      </w:pPr>
    </w:p>
    <w:p w:rsidR="00F4601C" w:rsidRPr="002958E8" w:rsidRDefault="00F4601C" w:rsidP="000541E7">
      <w:pPr>
        <w:jc w:val="both"/>
        <w:rPr>
          <w:rFonts w:ascii="Times New Roman" w:hAnsi="Times New Roman"/>
          <w:szCs w:val="24"/>
          <w:lang w:val="sr-Latn-ME"/>
        </w:rPr>
      </w:pPr>
    </w:p>
    <w:p w:rsidR="00F4601C" w:rsidRPr="002958E8" w:rsidRDefault="00F4601C" w:rsidP="000541E7">
      <w:pPr>
        <w:jc w:val="both"/>
        <w:rPr>
          <w:rFonts w:ascii="Times New Roman" w:hAnsi="Times New Roman"/>
          <w:szCs w:val="24"/>
          <w:lang w:val="sr-Latn-ME"/>
        </w:rPr>
      </w:pPr>
    </w:p>
    <w:p w:rsidR="00F4601C" w:rsidRPr="002958E8" w:rsidRDefault="00F4601C" w:rsidP="000541E7">
      <w:pPr>
        <w:jc w:val="both"/>
        <w:rPr>
          <w:rFonts w:ascii="Times New Roman" w:hAnsi="Times New Roman"/>
          <w:szCs w:val="24"/>
          <w:lang w:val="sr-Latn-ME"/>
        </w:rPr>
      </w:pPr>
      <w:r w:rsidRPr="002958E8">
        <w:rPr>
          <w:rFonts w:ascii="Times New Roman" w:hAnsi="Times New Roman"/>
          <w:szCs w:val="24"/>
          <w:lang w:val="sr-Latn-ME"/>
        </w:rPr>
        <w:t xml:space="preserve"> </w:t>
      </w:r>
    </w:p>
    <w:sectPr w:rsidR="00F4601C" w:rsidRPr="002958E8" w:rsidSect="00B56A72">
      <w:headerReference w:type="even" r:id="rId9"/>
      <w:pgSz w:w="11907" w:h="16840" w:code="9"/>
      <w:pgMar w:top="540" w:right="747" w:bottom="993" w:left="1134" w:header="737" w:footer="76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7B" w:rsidRDefault="00603D7B">
      <w:r>
        <w:separator/>
      </w:r>
    </w:p>
  </w:endnote>
  <w:endnote w:type="continuationSeparator" w:id="0">
    <w:p w:rsidR="00603D7B" w:rsidRDefault="0060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Helvetica">
    <w:charset w:val="00"/>
    <w:family w:val="auto"/>
    <w:pitch w:val="variable"/>
    <w:sig w:usb0="00000003" w:usb1="00000000" w:usb2="00000000" w:usb3="00000000" w:csb0="00000001" w:csb1="00000000"/>
  </w:font>
  <w:font w:name="Times Roman Cirilica">
    <w:altName w:val="Agency FB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7B" w:rsidRDefault="00603D7B">
      <w:r>
        <w:separator/>
      </w:r>
    </w:p>
  </w:footnote>
  <w:footnote w:type="continuationSeparator" w:id="0">
    <w:p w:rsidR="00603D7B" w:rsidRDefault="0060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5C9" w:rsidRDefault="004A75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75C9" w:rsidRDefault="004A7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C2A"/>
    <w:multiLevelType w:val="hybridMultilevel"/>
    <w:tmpl w:val="2BF25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6290F"/>
    <w:multiLevelType w:val="hybridMultilevel"/>
    <w:tmpl w:val="B31003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62566"/>
    <w:multiLevelType w:val="hybridMultilevel"/>
    <w:tmpl w:val="FE9AF54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87B3BD3"/>
    <w:multiLevelType w:val="hybridMultilevel"/>
    <w:tmpl w:val="B4BCFF14"/>
    <w:lvl w:ilvl="0" w:tplc="33162B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B6756"/>
    <w:multiLevelType w:val="hybridMultilevel"/>
    <w:tmpl w:val="A866F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0110BD"/>
    <w:multiLevelType w:val="hybridMultilevel"/>
    <w:tmpl w:val="A3F8E71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9972425"/>
    <w:multiLevelType w:val="hybridMultilevel"/>
    <w:tmpl w:val="4FD048EA"/>
    <w:lvl w:ilvl="0" w:tplc="05001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8A"/>
    <w:rsid w:val="00005D16"/>
    <w:rsid w:val="000078D1"/>
    <w:rsid w:val="0001118D"/>
    <w:rsid w:val="00011B73"/>
    <w:rsid w:val="0001597E"/>
    <w:rsid w:val="00022628"/>
    <w:rsid w:val="00025904"/>
    <w:rsid w:val="00046475"/>
    <w:rsid w:val="0005077C"/>
    <w:rsid w:val="000541E7"/>
    <w:rsid w:val="000650F8"/>
    <w:rsid w:val="00070371"/>
    <w:rsid w:val="00080990"/>
    <w:rsid w:val="0008398C"/>
    <w:rsid w:val="00090D35"/>
    <w:rsid w:val="00096DA0"/>
    <w:rsid w:val="000A7D1C"/>
    <w:rsid w:val="000B2FB6"/>
    <w:rsid w:val="000B6854"/>
    <w:rsid w:val="000B758E"/>
    <w:rsid w:val="000C0ACE"/>
    <w:rsid w:val="000C118A"/>
    <w:rsid w:val="000D0871"/>
    <w:rsid w:val="000D14C6"/>
    <w:rsid w:val="000E38F8"/>
    <w:rsid w:val="000F4B83"/>
    <w:rsid w:val="00104EC7"/>
    <w:rsid w:val="00107A77"/>
    <w:rsid w:val="0011213B"/>
    <w:rsid w:val="001132C1"/>
    <w:rsid w:val="001132FE"/>
    <w:rsid w:val="00117D89"/>
    <w:rsid w:val="00125A46"/>
    <w:rsid w:val="00134866"/>
    <w:rsid w:val="001370A5"/>
    <w:rsid w:val="001375F8"/>
    <w:rsid w:val="00147D58"/>
    <w:rsid w:val="00152F5C"/>
    <w:rsid w:val="001630B3"/>
    <w:rsid w:val="00173C41"/>
    <w:rsid w:val="00182B7B"/>
    <w:rsid w:val="00182EDD"/>
    <w:rsid w:val="001865E9"/>
    <w:rsid w:val="00187830"/>
    <w:rsid w:val="001A5A53"/>
    <w:rsid w:val="001A6BD7"/>
    <w:rsid w:val="001C47EF"/>
    <w:rsid w:val="001E3D2C"/>
    <w:rsid w:val="001E4FA5"/>
    <w:rsid w:val="001F5093"/>
    <w:rsid w:val="001F68AB"/>
    <w:rsid w:val="00200C83"/>
    <w:rsid w:val="0020429D"/>
    <w:rsid w:val="00217413"/>
    <w:rsid w:val="0022174E"/>
    <w:rsid w:val="002217B5"/>
    <w:rsid w:val="00226F55"/>
    <w:rsid w:val="00227E25"/>
    <w:rsid w:val="002315D8"/>
    <w:rsid w:val="002336F0"/>
    <w:rsid w:val="00233A3D"/>
    <w:rsid w:val="0023400C"/>
    <w:rsid w:val="0023646F"/>
    <w:rsid w:val="002378F4"/>
    <w:rsid w:val="00241A23"/>
    <w:rsid w:val="00242051"/>
    <w:rsid w:val="00253B88"/>
    <w:rsid w:val="00257A15"/>
    <w:rsid w:val="00257C57"/>
    <w:rsid w:val="0026100A"/>
    <w:rsid w:val="002632BF"/>
    <w:rsid w:val="00267718"/>
    <w:rsid w:val="0027154B"/>
    <w:rsid w:val="00272805"/>
    <w:rsid w:val="00273A59"/>
    <w:rsid w:val="00273C08"/>
    <w:rsid w:val="00277509"/>
    <w:rsid w:val="00281FD9"/>
    <w:rsid w:val="00283774"/>
    <w:rsid w:val="00291E1D"/>
    <w:rsid w:val="002958E8"/>
    <w:rsid w:val="002A5402"/>
    <w:rsid w:val="002A7DC3"/>
    <w:rsid w:val="002B01B3"/>
    <w:rsid w:val="002B2C09"/>
    <w:rsid w:val="002C3F9B"/>
    <w:rsid w:val="002C6E0C"/>
    <w:rsid w:val="002C7299"/>
    <w:rsid w:val="002D25AF"/>
    <w:rsid w:val="002D2BAF"/>
    <w:rsid w:val="002D65F7"/>
    <w:rsid w:val="002E0A5A"/>
    <w:rsid w:val="002E5306"/>
    <w:rsid w:val="002E75BC"/>
    <w:rsid w:val="002F2981"/>
    <w:rsid w:val="003013FA"/>
    <w:rsid w:val="00303042"/>
    <w:rsid w:val="00304D09"/>
    <w:rsid w:val="00327438"/>
    <w:rsid w:val="00331021"/>
    <w:rsid w:val="003322D9"/>
    <w:rsid w:val="003369F2"/>
    <w:rsid w:val="00345D5B"/>
    <w:rsid w:val="00347B30"/>
    <w:rsid w:val="00352717"/>
    <w:rsid w:val="00353D48"/>
    <w:rsid w:val="003610C3"/>
    <w:rsid w:val="003617C1"/>
    <w:rsid w:val="0036441E"/>
    <w:rsid w:val="00381D0C"/>
    <w:rsid w:val="00385732"/>
    <w:rsid w:val="00391BBF"/>
    <w:rsid w:val="00392B32"/>
    <w:rsid w:val="00393C86"/>
    <w:rsid w:val="003A035D"/>
    <w:rsid w:val="003C34F0"/>
    <w:rsid w:val="003C545D"/>
    <w:rsid w:val="003C5E05"/>
    <w:rsid w:val="003D1BB2"/>
    <w:rsid w:val="003D2E71"/>
    <w:rsid w:val="003E09F0"/>
    <w:rsid w:val="003E72F5"/>
    <w:rsid w:val="00415AE3"/>
    <w:rsid w:val="00420E3C"/>
    <w:rsid w:val="00421346"/>
    <w:rsid w:val="00423FFD"/>
    <w:rsid w:val="00434401"/>
    <w:rsid w:val="0043464C"/>
    <w:rsid w:val="004413DA"/>
    <w:rsid w:val="00442174"/>
    <w:rsid w:val="00443112"/>
    <w:rsid w:val="004457C6"/>
    <w:rsid w:val="004559C4"/>
    <w:rsid w:val="004658DE"/>
    <w:rsid w:val="00471DBE"/>
    <w:rsid w:val="00472A3B"/>
    <w:rsid w:val="00473551"/>
    <w:rsid w:val="0047580E"/>
    <w:rsid w:val="00486D0D"/>
    <w:rsid w:val="004A2C98"/>
    <w:rsid w:val="004A61BD"/>
    <w:rsid w:val="004A72DF"/>
    <w:rsid w:val="004A75C9"/>
    <w:rsid w:val="004B1A70"/>
    <w:rsid w:val="004B1BC9"/>
    <w:rsid w:val="004B64FD"/>
    <w:rsid w:val="004B6B4F"/>
    <w:rsid w:val="004B73E3"/>
    <w:rsid w:val="004C2E84"/>
    <w:rsid w:val="004D4489"/>
    <w:rsid w:val="004D5417"/>
    <w:rsid w:val="004D6BAF"/>
    <w:rsid w:val="004E517B"/>
    <w:rsid w:val="004F4318"/>
    <w:rsid w:val="004F4D88"/>
    <w:rsid w:val="005015A3"/>
    <w:rsid w:val="0050218B"/>
    <w:rsid w:val="00504075"/>
    <w:rsid w:val="00505721"/>
    <w:rsid w:val="0050672D"/>
    <w:rsid w:val="00511C42"/>
    <w:rsid w:val="005145FD"/>
    <w:rsid w:val="0051649A"/>
    <w:rsid w:val="00534E52"/>
    <w:rsid w:val="00543233"/>
    <w:rsid w:val="00560E67"/>
    <w:rsid w:val="005618A7"/>
    <w:rsid w:val="00572239"/>
    <w:rsid w:val="0057393A"/>
    <w:rsid w:val="00574D92"/>
    <w:rsid w:val="00575838"/>
    <w:rsid w:val="005804C1"/>
    <w:rsid w:val="005811F1"/>
    <w:rsid w:val="005927C3"/>
    <w:rsid w:val="00595190"/>
    <w:rsid w:val="005951E9"/>
    <w:rsid w:val="00595EF0"/>
    <w:rsid w:val="005B2EC2"/>
    <w:rsid w:val="005B3152"/>
    <w:rsid w:val="005B7903"/>
    <w:rsid w:val="005C16CD"/>
    <w:rsid w:val="005D2565"/>
    <w:rsid w:val="005D584E"/>
    <w:rsid w:val="005D5F0C"/>
    <w:rsid w:val="005F6895"/>
    <w:rsid w:val="00603D7B"/>
    <w:rsid w:val="0060658E"/>
    <w:rsid w:val="00607E63"/>
    <w:rsid w:val="00616DA4"/>
    <w:rsid w:val="006171A4"/>
    <w:rsid w:val="00624DDB"/>
    <w:rsid w:val="006262A8"/>
    <w:rsid w:val="00632913"/>
    <w:rsid w:val="00636B23"/>
    <w:rsid w:val="00643864"/>
    <w:rsid w:val="006456D2"/>
    <w:rsid w:val="00646010"/>
    <w:rsid w:val="00647B9A"/>
    <w:rsid w:val="00651C0C"/>
    <w:rsid w:val="00655DD4"/>
    <w:rsid w:val="00661F83"/>
    <w:rsid w:val="006769BF"/>
    <w:rsid w:val="00680C15"/>
    <w:rsid w:val="006840B6"/>
    <w:rsid w:val="00692C48"/>
    <w:rsid w:val="00694ADE"/>
    <w:rsid w:val="006B0515"/>
    <w:rsid w:val="006B12DF"/>
    <w:rsid w:val="006B3F4C"/>
    <w:rsid w:val="006C551F"/>
    <w:rsid w:val="006C7A6D"/>
    <w:rsid w:val="006D41B8"/>
    <w:rsid w:val="006D7376"/>
    <w:rsid w:val="006E1D09"/>
    <w:rsid w:val="006E2287"/>
    <w:rsid w:val="006E22E4"/>
    <w:rsid w:val="006E4AC9"/>
    <w:rsid w:val="006E6783"/>
    <w:rsid w:val="006F1F85"/>
    <w:rsid w:val="006F2C99"/>
    <w:rsid w:val="007060CB"/>
    <w:rsid w:val="00707AAB"/>
    <w:rsid w:val="007130D4"/>
    <w:rsid w:val="0072607A"/>
    <w:rsid w:val="0073009A"/>
    <w:rsid w:val="00731E1D"/>
    <w:rsid w:val="007325BB"/>
    <w:rsid w:val="00734A9E"/>
    <w:rsid w:val="00736ECC"/>
    <w:rsid w:val="00737876"/>
    <w:rsid w:val="007420FD"/>
    <w:rsid w:val="00744764"/>
    <w:rsid w:val="00745CEA"/>
    <w:rsid w:val="007501A0"/>
    <w:rsid w:val="0075096A"/>
    <w:rsid w:val="0075181D"/>
    <w:rsid w:val="00763205"/>
    <w:rsid w:val="0077060F"/>
    <w:rsid w:val="0077316C"/>
    <w:rsid w:val="007754B4"/>
    <w:rsid w:val="0078041D"/>
    <w:rsid w:val="0078346A"/>
    <w:rsid w:val="007866D6"/>
    <w:rsid w:val="007933FA"/>
    <w:rsid w:val="00796574"/>
    <w:rsid w:val="007B1BFC"/>
    <w:rsid w:val="007C5331"/>
    <w:rsid w:val="007D15D8"/>
    <w:rsid w:val="007D52AD"/>
    <w:rsid w:val="007E1451"/>
    <w:rsid w:val="007E3BC3"/>
    <w:rsid w:val="007E49BD"/>
    <w:rsid w:val="007F262C"/>
    <w:rsid w:val="007F7266"/>
    <w:rsid w:val="007F7936"/>
    <w:rsid w:val="00803805"/>
    <w:rsid w:val="00803D6B"/>
    <w:rsid w:val="00803D9C"/>
    <w:rsid w:val="00804B4B"/>
    <w:rsid w:val="00822829"/>
    <w:rsid w:val="0082616A"/>
    <w:rsid w:val="008269C4"/>
    <w:rsid w:val="008352D3"/>
    <w:rsid w:val="00835A8D"/>
    <w:rsid w:val="008619C6"/>
    <w:rsid w:val="0086659F"/>
    <w:rsid w:val="00870CAC"/>
    <w:rsid w:val="0087329E"/>
    <w:rsid w:val="00884EE8"/>
    <w:rsid w:val="00886762"/>
    <w:rsid w:val="00886890"/>
    <w:rsid w:val="0089785C"/>
    <w:rsid w:val="00897C88"/>
    <w:rsid w:val="008A17BA"/>
    <w:rsid w:val="008A3755"/>
    <w:rsid w:val="008B262E"/>
    <w:rsid w:val="008B6CF4"/>
    <w:rsid w:val="008C3905"/>
    <w:rsid w:val="008D5FEC"/>
    <w:rsid w:val="008E25AF"/>
    <w:rsid w:val="008E27EB"/>
    <w:rsid w:val="008E5859"/>
    <w:rsid w:val="008F23A3"/>
    <w:rsid w:val="008F63D2"/>
    <w:rsid w:val="009006A4"/>
    <w:rsid w:val="0090118A"/>
    <w:rsid w:val="0090626A"/>
    <w:rsid w:val="009103B6"/>
    <w:rsid w:val="00910D1F"/>
    <w:rsid w:val="00915018"/>
    <w:rsid w:val="00917A42"/>
    <w:rsid w:val="00917E07"/>
    <w:rsid w:val="00920957"/>
    <w:rsid w:val="00926C00"/>
    <w:rsid w:val="009275E7"/>
    <w:rsid w:val="00927E4F"/>
    <w:rsid w:val="009310F7"/>
    <w:rsid w:val="00933DD7"/>
    <w:rsid w:val="009349E3"/>
    <w:rsid w:val="00940BA5"/>
    <w:rsid w:val="00942EAD"/>
    <w:rsid w:val="009636EE"/>
    <w:rsid w:val="00971F3C"/>
    <w:rsid w:val="00973E48"/>
    <w:rsid w:val="00975388"/>
    <w:rsid w:val="0098044C"/>
    <w:rsid w:val="009809D6"/>
    <w:rsid w:val="00982AF7"/>
    <w:rsid w:val="00982CAE"/>
    <w:rsid w:val="00991127"/>
    <w:rsid w:val="00993ADB"/>
    <w:rsid w:val="009962ED"/>
    <w:rsid w:val="009A1C9A"/>
    <w:rsid w:val="009A4335"/>
    <w:rsid w:val="009A7E0F"/>
    <w:rsid w:val="009B4DEE"/>
    <w:rsid w:val="009C55D5"/>
    <w:rsid w:val="009C6FA9"/>
    <w:rsid w:val="009C70F2"/>
    <w:rsid w:val="009E4FE9"/>
    <w:rsid w:val="009F0DCC"/>
    <w:rsid w:val="009F0F22"/>
    <w:rsid w:val="009F4D95"/>
    <w:rsid w:val="009F5208"/>
    <w:rsid w:val="00A04E3C"/>
    <w:rsid w:val="00A14674"/>
    <w:rsid w:val="00A1692A"/>
    <w:rsid w:val="00A16BAF"/>
    <w:rsid w:val="00A32053"/>
    <w:rsid w:val="00A35CFE"/>
    <w:rsid w:val="00A42A12"/>
    <w:rsid w:val="00A4488E"/>
    <w:rsid w:val="00A47C41"/>
    <w:rsid w:val="00A61FAC"/>
    <w:rsid w:val="00A73B34"/>
    <w:rsid w:val="00A762A4"/>
    <w:rsid w:val="00A76DB9"/>
    <w:rsid w:val="00A7734A"/>
    <w:rsid w:val="00A77AB9"/>
    <w:rsid w:val="00A8008D"/>
    <w:rsid w:val="00A83F2B"/>
    <w:rsid w:val="00A860C4"/>
    <w:rsid w:val="00A93D1B"/>
    <w:rsid w:val="00A95201"/>
    <w:rsid w:val="00A97C6B"/>
    <w:rsid w:val="00AA0544"/>
    <w:rsid w:val="00AA103F"/>
    <w:rsid w:val="00AA50CE"/>
    <w:rsid w:val="00AB42E6"/>
    <w:rsid w:val="00AB7410"/>
    <w:rsid w:val="00AC0C8F"/>
    <w:rsid w:val="00AC10A2"/>
    <w:rsid w:val="00AC30A1"/>
    <w:rsid w:val="00AC34F5"/>
    <w:rsid w:val="00AC36DA"/>
    <w:rsid w:val="00AD4AD6"/>
    <w:rsid w:val="00AD7B07"/>
    <w:rsid w:val="00AE2FBA"/>
    <w:rsid w:val="00AF07A0"/>
    <w:rsid w:val="00AF2541"/>
    <w:rsid w:val="00B064D8"/>
    <w:rsid w:val="00B12D6B"/>
    <w:rsid w:val="00B15AE3"/>
    <w:rsid w:val="00B16F78"/>
    <w:rsid w:val="00B17FDC"/>
    <w:rsid w:val="00B228B3"/>
    <w:rsid w:val="00B41AB3"/>
    <w:rsid w:val="00B47F26"/>
    <w:rsid w:val="00B50471"/>
    <w:rsid w:val="00B50553"/>
    <w:rsid w:val="00B51CD2"/>
    <w:rsid w:val="00B56A72"/>
    <w:rsid w:val="00B577E5"/>
    <w:rsid w:val="00B63AF2"/>
    <w:rsid w:val="00B80DB9"/>
    <w:rsid w:val="00B83A80"/>
    <w:rsid w:val="00B9548C"/>
    <w:rsid w:val="00B962B6"/>
    <w:rsid w:val="00BA368B"/>
    <w:rsid w:val="00BA4744"/>
    <w:rsid w:val="00BA5C23"/>
    <w:rsid w:val="00BB1CA4"/>
    <w:rsid w:val="00BC1089"/>
    <w:rsid w:val="00BD0113"/>
    <w:rsid w:val="00BE642A"/>
    <w:rsid w:val="00BF6DFD"/>
    <w:rsid w:val="00C03681"/>
    <w:rsid w:val="00C03960"/>
    <w:rsid w:val="00C04E82"/>
    <w:rsid w:val="00C0506B"/>
    <w:rsid w:val="00C07E71"/>
    <w:rsid w:val="00C12915"/>
    <w:rsid w:val="00C3304D"/>
    <w:rsid w:val="00C41294"/>
    <w:rsid w:val="00C50570"/>
    <w:rsid w:val="00C51486"/>
    <w:rsid w:val="00C547A2"/>
    <w:rsid w:val="00C55B91"/>
    <w:rsid w:val="00C640A9"/>
    <w:rsid w:val="00C667B7"/>
    <w:rsid w:val="00C75788"/>
    <w:rsid w:val="00C82CD8"/>
    <w:rsid w:val="00C8585A"/>
    <w:rsid w:val="00C863F9"/>
    <w:rsid w:val="00C8734F"/>
    <w:rsid w:val="00C92A00"/>
    <w:rsid w:val="00CA28E2"/>
    <w:rsid w:val="00CA2D9D"/>
    <w:rsid w:val="00CB3D0C"/>
    <w:rsid w:val="00CB5694"/>
    <w:rsid w:val="00CB616E"/>
    <w:rsid w:val="00CB6ED3"/>
    <w:rsid w:val="00CD5ABB"/>
    <w:rsid w:val="00CD783C"/>
    <w:rsid w:val="00CE05B0"/>
    <w:rsid w:val="00CE1263"/>
    <w:rsid w:val="00CE2BA7"/>
    <w:rsid w:val="00D02BE0"/>
    <w:rsid w:val="00D0563E"/>
    <w:rsid w:val="00D06F91"/>
    <w:rsid w:val="00D215D0"/>
    <w:rsid w:val="00D26B59"/>
    <w:rsid w:val="00D33402"/>
    <w:rsid w:val="00D34909"/>
    <w:rsid w:val="00D52D2F"/>
    <w:rsid w:val="00D55BB9"/>
    <w:rsid w:val="00D55C09"/>
    <w:rsid w:val="00D64537"/>
    <w:rsid w:val="00D65B35"/>
    <w:rsid w:val="00D850F3"/>
    <w:rsid w:val="00D85562"/>
    <w:rsid w:val="00D8728E"/>
    <w:rsid w:val="00D93A97"/>
    <w:rsid w:val="00D94214"/>
    <w:rsid w:val="00D97148"/>
    <w:rsid w:val="00DA3C35"/>
    <w:rsid w:val="00DA65BE"/>
    <w:rsid w:val="00DB6641"/>
    <w:rsid w:val="00DC3FB3"/>
    <w:rsid w:val="00DE036E"/>
    <w:rsid w:val="00DE0DCC"/>
    <w:rsid w:val="00DE5761"/>
    <w:rsid w:val="00DF62D5"/>
    <w:rsid w:val="00E0459A"/>
    <w:rsid w:val="00E15EA0"/>
    <w:rsid w:val="00E2046B"/>
    <w:rsid w:val="00E20EC5"/>
    <w:rsid w:val="00E273AD"/>
    <w:rsid w:val="00E27606"/>
    <w:rsid w:val="00E30753"/>
    <w:rsid w:val="00E36595"/>
    <w:rsid w:val="00E368A1"/>
    <w:rsid w:val="00E37FE9"/>
    <w:rsid w:val="00E75BF4"/>
    <w:rsid w:val="00E77840"/>
    <w:rsid w:val="00E9372A"/>
    <w:rsid w:val="00EA6738"/>
    <w:rsid w:val="00EB1D47"/>
    <w:rsid w:val="00EB756A"/>
    <w:rsid w:val="00EC129E"/>
    <w:rsid w:val="00EC285B"/>
    <w:rsid w:val="00EC6660"/>
    <w:rsid w:val="00EC786C"/>
    <w:rsid w:val="00ED1419"/>
    <w:rsid w:val="00ED25FD"/>
    <w:rsid w:val="00ED2C90"/>
    <w:rsid w:val="00ED559D"/>
    <w:rsid w:val="00EE1C50"/>
    <w:rsid w:val="00EE43D1"/>
    <w:rsid w:val="00EE6FBD"/>
    <w:rsid w:val="00EF0B65"/>
    <w:rsid w:val="00EF1830"/>
    <w:rsid w:val="00F011C4"/>
    <w:rsid w:val="00F018A3"/>
    <w:rsid w:val="00F03501"/>
    <w:rsid w:val="00F03B4B"/>
    <w:rsid w:val="00F10375"/>
    <w:rsid w:val="00F11C02"/>
    <w:rsid w:val="00F147D4"/>
    <w:rsid w:val="00F16993"/>
    <w:rsid w:val="00F223E5"/>
    <w:rsid w:val="00F246C3"/>
    <w:rsid w:val="00F252ED"/>
    <w:rsid w:val="00F261FA"/>
    <w:rsid w:val="00F274AD"/>
    <w:rsid w:val="00F413E5"/>
    <w:rsid w:val="00F42014"/>
    <w:rsid w:val="00F428FF"/>
    <w:rsid w:val="00F42C94"/>
    <w:rsid w:val="00F45104"/>
    <w:rsid w:val="00F45465"/>
    <w:rsid w:val="00F4601C"/>
    <w:rsid w:val="00F466ED"/>
    <w:rsid w:val="00F64D3D"/>
    <w:rsid w:val="00F92602"/>
    <w:rsid w:val="00F96507"/>
    <w:rsid w:val="00F97E1A"/>
    <w:rsid w:val="00FA0021"/>
    <w:rsid w:val="00FA25A3"/>
    <w:rsid w:val="00FA2D77"/>
    <w:rsid w:val="00FA30D7"/>
    <w:rsid w:val="00FB0F68"/>
    <w:rsid w:val="00FC2B38"/>
    <w:rsid w:val="00FD1A75"/>
    <w:rsid w:val="00FD2336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A79DE0"/>
  <w15:chartTrackingRefBased/>
  <w15:docId w15:val="{E189439D-A539-41B8-9A2A-CD742C59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YuHelvetica" w:hAnsi="YuHelvetica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60"/>
      <w:ind w:left="284"/>
      <w:jc w:val="right"/>
      <w:outlineLvl w:val="0"/>
    </w:pPr>
    <w:rPr>
      <w:rFonts w:ascii="Times New Roman" w:hAnsi="Times New Roman"/>
      <w:b/>
      <w:spacing w:val="4"/>
      <w:sz w:val="38"/>
    </w:rPr>
  </w:style>
  <w:style w:type="paragraph" w:styleId="Heading2">
    <w:name w:val="heading 2"/>
    <w:basedOn w:val="Normal"/>
    <w:next w:val="Normal"/>
    <w:qFormat/>
    <w:pPr>
      <w:keepNext/>
      <w:ind w:left="284"/>
      <w:jc w:val="right"/>
      <w:outlineLvl w:val="1"/>
    </w:pPr>
    <w:rPr>
      <w:rFonts w:ascii="Times Roman Cirilica" w:hAnsi="Times Roman Cirilica"/>
      <w:b/>
      <w:i/>
      <w:spacing w:val="16"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pPr>
      <w:keepNext/>
      <w:spacing w:before="360"/>
      <w:outlineLvl w:val="3"/>
    </w:pPr>
    <w:rPr>
      <w:rFonts w:ascii="Times New Roman" w:hAnsi="Times New Roman"/>
      <w:b/>
      <w:sz w:val="28"/>
      <w:lang w:val="sl-SI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pacing w:val="30"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spacing w:val="30"/>
      <w:sz w:val="28"/>
    </w:rPr>
  </w:style>
  <w:style w:type="paragraph" w:styleId="Heading7">
    <w:name w:val="heading 7"/>
    <w:basedOn w:val="Normal"/>
    <w:next w:val="Normal"/>
    <w:qFormat/>
    <w:pPr>
      <w:keepNext/>
      <w:ind w:left="1418"/>
      <w:jc w:val="both"/>
      <w:outlineLvl w:val="6"/>
    </w:pPr>
    <w:rPr>
      <w:rFonts w:ascii="Times New Roman" w:hAnsi="Times New Roman"/>
      <w:spacing w:val="30"/>
      <w:sz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hAnsi="Times New Roman"/>
      <w:b/>
      <w:spacing w:val="30"/>
      <w:sz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Times New Roman" w:hAnsi="Times New Roman"/>
      <w:b/>
      <w:spacing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360"/>
    </w:pPr>
    <w:rPr>
      <w:rFonts w:ascii="Times New Roman" w:hAnsi="Times New Roman"/>
      <w:spacing w:val="22"/>
      <w:sz w:val="28"/>
      <w:lang w:val="sl-SI"/>
    </w:rPr>
  </w:style>
  <w:style w:type="paragraph" w:styleId="BodyTextIndent2">
    <w:name w:val="Body Text Indent 2"/>
    <w:basedOn w:val="Normal"/>
    <w:pPr>
      <w:ind w:firstLine="375"/>
    </w:pPr>
    <w:rPr>
      <w:rFonts w:ascii="Times New Roman" w:hAnsi="Times New Roman"/>
      <w:b/>
      <w:spacing w:val="30"/>
      <w:sz w:val="28"/>
    </w:rPr>
  </w:style>
  <w:style w:type="paragraph" w:styleId="BodyTextIndent3">
    <w:name w:val="Body Text Indent 3"/>
    <w:basedOn w:val="Normal"/>
    <w:pPr>
      <w:ind w:left="426"/>
      <w:jc w:val="both"/>
    </w:pPr>
    <w:rPr>
      <w:rFonts w:ascii="Times New Roman" w:hAnsi="Times New Roman"/>
      <w:spacing w:val="30"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b/>
      <w:spacing w:val="30"/>
      <w:sz w:val="28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pacing w:val="30"/>
      <w:sz w:val="28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  <w:b/>
      <w:spacing w:val="10"/>
      <w:sz w:val="26"/>
    </w:rPr>
  </w:style>
  <w:style w:type="character" w:styleId="Hyperlink">
    <w:name w:val="Hyperlink"/>
    <w:rsid w:val="00E0459A"/>
    <w:rPr>
      <w:color w:val="0000FF"/>
      <w:u w:val="single"/>
    </w:rPr>
  </w:style>
  <w:style w:type="paragraph" w:styleId="BalloonText">
    <w:name w:val="Balloon Text"/>
    <w:basedOn w:val="Normal"/>
    <w:semiHidden/>
    <w:rsid w:val="00B577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micenja.cent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emorandum%20nov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FABE-0A6B-4169-AF63-B09B8D5F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Warner Bros. Inc.</Company>
  <LinksUpToDate>false</LinksUpToDate>
  <CharactersWithSpaces>691</CharactersWithSpaces>
  <SharedDoc>false</SharedDoc>
  <HLinks>
    <vt:vector size="6" baseType="variant">
      <vt:variant>
        <vt:i4>5505120</vt:i4>
      </vt:variant>
      <vt:variant>
        <vt:i4>0</vt:i4>
      </vt:variant>
      <vt:variant>
        <vt:i4>0</vt:i4>
      </vt:variant>
      <vt:variant>
        <vt:i4>5</vt:i4>
      </vt:variant>
      <vt:variant>
        <vt:lpwstr>mailto:info@fscg.me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Branko Latinović</dc:creator>
  <cp:keywords/>
  <cp:lastModifiedBy>User</cp:lastModifiedBy>
  <cp:revision>4</cp:revision>
  <cp:lastPrinted>2019-07-04T08:26:00Z</cp:lastPrinted>
  <dcterms:created xsi:type="dcterms:W3CDTF">2025-05-27T11:25:00Z</dcterms:created>
  <dcterms:modified xsi:type="dcterms:W3CDTF">2025-06-10T12:48:00Z</dcterms:modified>
</cp:coreProperties>
</file>